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D1" w:rsidRPr="005C1F93" w:rsidRDefault="005C1F93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(</w:t>
      </w:r>
      <w:r w:rsidR="004C57D1" w:rsidRPr="005C1F93">
        <w:rPr>
          <w:rFonts w:ascii="ＭＳ 明朝" w:hAnsi="ＭＳ 明朝" w:hint="eastAsia"/>
          <w:sz w:val="24"/>
          <w:szCs w:val="24"/>
        </w:rPr>
        <w:t>別紙</w:t>
      </w:r>
      <w:r w:rsidRPr="005C1F93">
        <w:rPr>
          <w:rFonts w:ascii="ＭＳ 明朝" w:hAnsi="ＭＳ 明朝" w:hint="eastAsia"/>
          <w:sz w:val="24"/>
          <w:szCs w:val="24"/>
        </w:rPr>
        <w:t>)</w:t>
      </w:r>
      <w:r w:rsidR="004C57D1" w:rsidRPr="005C1F93">
        <w:rPr>
          <w:rFonts w:ascii="ＭＳ 明朝" w:hAnsi="ＭＳ 明朝" w:hint="eastAsia"/>
          <w:sz w:val="24"/>
          <w:szCs w:val="24"/>
        </w:rPr>
        <w:t>その</w:t>
      </w:r>
      <w:r w:rsidR="00F76FC2">
        <w:rPr>
          <w:rFonts w:ascii="ＭＳ 明朝" w:hAnsi="ＭＳ 明朝" w:hint="eastAsia"/>
          <w:sz w:val="24"/>
          <w:szCs w:val="24"/>
        </w:rPr>
        <w:t>２</w:t>
      </w:r>
      <w:r w:rsidRPr="005C1F93">
        <w:rPr>
          <w:rFonts w:ascii="ＭＳ 明朝" w:hAnsi="ＭＳ 明朝" w:hint="eastAsia"/>
          <w:sz w:val="24"/>
          <w:szCs w:val="24"/>
        </w:rPr>
        <w:t>(</w:t>
      </w:r>
      <w:r w:rsidR="00F76FC2">
        <w:rPr>
          <w:rFonts w:ascii="ＭＳ 明朝" w:hAnsi="ＭＳ 明朝" w:hint="eastAsia"/>
          <w:sz w:val="24"/>
          <w:szCs w:val="24"/>
        </w:rPr>
        <w:t>３</w:t>
      </w:r>
      <w:r w:rsidRPr="005C1F93">
        <w:rPr>
          <w:rFonts w:ascii="ＭＳ 明朝" w:hAnsi="ＭＳ 明朝" w:hint="eastAsia"/>
          <w:sz w:val="24"/>
          <w:szCs w:val="24"/>
        </w:rPr>
        <w:t>)</w:t>
      </w:r>
    </w:p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3238C" w:rsidRDefault="004C57D1" w:rsidP="005C1F9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5C1F93">
        <w:rPr>
          <w:rFonts w:ascii="ＭＳ 明朝" w:hAnsi="ＭＳ 明朝" w:hint="eastAsia"/>
          <w:kern w:val="0"/>
          <w:sz w:val="24"/>
          <w:szCs w:val="24"/>
        </w:rPr>
        <w:t>請求内訳書</w:t>
      </w:r>
      <w:r w:rsidR="005C1F93" w:rsidRPr="005C1F93">
        <w:rPr>
          <w:rFonts w:ascii="ＭＳ 明朝" w:hAnsi="ＭＳ 明朝" w:hint="eastAsia"/>
          <w:kern w:val="0"/>
          <w:sz w:val="24"/>
          <w:szCs w:val="24"/>
        </w:rPr>
        <w:t>(</w:t>
      </w:r>
      <w:r w:rsidR="00EF315B">
        <w:rPr>
          <w:rFonts w:ascii="ＭＳ 明朝" w:hAnsi="ＭＳ 明朝" w:hint="eastAsia"/>
          <w:kern w:val="0"/>
          <w:sz w:val="24"/>
          <w:szCs w:val="24"/>
        </w:rPr>
        <w:t>運転手</w:t>
      </w:r>
      <w:r w:rsidR="005C1F93" w:rsidRPr="005C1F93">
        <w:rPr>
          <w:rFonts w:ascii="ＭＳ 明朝" w:hAnsi="ＭＳ 明朝" w:hint="eastAsia"/>
          <w:kern w:val="0"/>
          <w:sz w:val="24"/>
          <w:szCs w:val="24"/>
        </w:rPr>
        <w:t>)一般乗用旅客自動車運送事業者以外の</w:t>
      </w:r>
      <w:r w:rsidR="005C1F93" w:rsidRPr="005C1F93">
        <w:rPr>
          <w:rFonts w:ascii="ＭＳ 明朝" w:hAnsi="ＭＳ 明朝" w:hint="eastAsia"/>
          <w:sz w:val="24"/>
          <w:szCs w:val="24"/>
        </w:rPr>
        <w:t>者との契約により</w:t>
      </w:r>
    </w:p>
    <w:p w:rsidR="005C1F93" w:rsidRDefault="005C1F93" w:rsidP="005C1F9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自動車を使用した場合</w:t>
      </w:r>
    </w:p>
    <w:p w:rsidR="006E7F52" w:rsidRPr="005C1F93" w:rsidRDefault="003958CE" w:rsidP="005C1F93">
      <w:pPr>
        <w:ind w:firstLineChars="300" w:firstLine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08.45pt;margin-top:7.65pt;width:111.15pt;height:18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EF6564" w:rsidRPr="006E7F52" w:rsidRDefault="00EF6564" w:rsidP="00EF6564">
                  <w:pPr>
                    <w:rPr>
                      <w:b/>
                      <w:color w:val="FF0000"/>
                      <w:sz w:val="18"/>
                      <w:szCs w:val="16"/>
                    </w:rPr>
                  </w:pPr>
                  <w:r w:rsidRPr="006E7F52">
                    <w:rPr>
                      <w:rFonts w:hint="eastAsia"/>
                      <w:b/>
                      <w:color w:val="FF0000"/>
                      <w:sz w:val="18"/>
                      <w:szCs w:val="16"/>
                    </w:rPr>
                    <w:t>契約した金額です。</w:t>
                  </w:r>
                </w:p>
              </w:txbxContent>
            </v:textbox>
            <w10:wrap type="square"/>
          </v:shape>
        </w:pict>
      </w:r>
    </w:p>
    <w:p w:rsidR="004C57D1" w:rsidRPr="005C1F93" w:rsidRDefault="003958CE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2.55pt;margin-top:8pt;width:3.45pt;height:16.6pt;z-index:251660288" o:connectortype="straight">
            <v:stroke endarrow="block"/>
          </v:shape>
        </w:pic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4"/>
        <w:gridCol w:w="2088"/>
        <w:gridCol w:w="2088"/>
        <w:gridCol w:w="2088"/>
        <w:gridCol w:w="1160"/>
      </w:tblGrid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EF6564" w:rsidRDefault="001B4795" w:rsidP="00196F7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雇用</w:t>
            </w:r>
            <w:r w:rsidR="004C57D1"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EF6564" w:rsidRDefault="001B4795" w:rsidP="00196F7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報酬額</w:t>
            </w:r>
            <w:r w:rsidR="004C57D1"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EF6564" w:rsidRDefault="004C57D1" w:rsidP="00196F7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基準限度額（イ）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EF6564" w:rsidRDefault="004C57D1" w:rsidP="00196F7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130"/>
                <w:sz w:val="24"/>
                <w:szCs w:val="24"/>
                <w:fitText w:val="1740" w:id="673928451"/>
              </w:rPr>
              <w:t>請求金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740" w:id="673928451"/>
              </w:rPr>
              <w:t>額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EF6564" w:rsidRDefault="004C57D1" w:rsidP="00196F7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</w:t>
            </w:r>
            <w:r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Default="006E7F52" w:rsidP="006E7F5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F6564" w:rsidRPr="00EF6564" w:rsidRDefault="00EF6564" w:rsidP="006E7F5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令和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 円</w:t>
            </w:r>
          </w:p>
          <w:p w:rsidR="004C57D1" w:rsidRDefault="00EF6564" w:rsidP="00EF656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,0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00</w:t>
            </w:r>
          </w:p>
          <w:p w:rsidR="00EF6564" w:rsidRPr="00EF6564" w:rsidRDefault="00EF6564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 円</w:t>
            </w:r>
          </w:p>
          <w:p w:rsidR="004C57D1" w:rsidRPr="00EF6564" w:rsidRDefault="00EF6564" w:rsidP="00EF656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12,500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 円</w:t>
            </w:r>
          </w:p>
          <w:p w:rsidR="004C57D1" w:rsidRPr="00EF6564" w:rsidRDefault="006E7F52" w:rsidP="00FC6E1F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EF6564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F6564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6E7F52" w:rsidP="00EF65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〇</w:t>
            </w:r>
            <w:r w:rsid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,0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12,500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E7F52" w:rsidRPr="005C1F93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〇月〇日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10,0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12,500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E7F52" w:rsidRPr="005C1F93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〇月〇日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10,0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12,500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E7F52" w:rsidRPr="005C1F93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〇月〇日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10,0</w:t>
            </w: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12,500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E7F52" w:rsidRPr="00EF6564" w:rsidRDefault="006E7F52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F6564" w:rsidRPr="005C1F93" w:rsidTr="003E371C">
        <w:trPr>
          <w:trHeight w:hRule="exact" w:val="646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   </w:t>
            </w:r>
            <w:r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656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 </w:t>
            </w:r>
            <w:r w:rsidR="006E7F5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50,000</w:t>
            </w:r>
            <w:r w:rsidRPr="00EF6564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F6564" w:rsidRPr="00EF6564" w:rsidRDefault="00EF6564" w:rsidP="00EF65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4C57D1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EF6564" w:rsidRPr="005C1F93" w:rsidRDefault="00EF6564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4C57D1" w:rsidRPr="005C1F93" w:rsidRDefault="004C57D1" w:rsidP="005C1F93">
      <w:pPr>
        <w:pStyle w:val="a3"/>
        <w:wordWrap/>
        <w:spacing w:line="240" w:lineRule="auto"/>
        <w:ind w:leftChars="100" w:left="690" w:hangingChars="200" w:hanging="480"/>
        <w:rPr>
          <w:spacing w:val="0"/>
          <w:sz w:val="24"/>
          <w:szCs w:val="24"/>
        </w:rPr>
      </w:pPr>
      <w:r w:rsidRPr="005C1F93">
        <w:rPr>
          <w:rFonts w:ascii="ＭＳ 明朝" w:hAnsi="ＭＳ 明朝" w:hint="eastAsia"/>
          <w:spacing w:val="0"/>
          <w:sz w:val="24"/>
          <w:szCs w:val="24"/>
        </w:rPr>
        <w:t>備考</w:t>
      </w:r>
      <w:r w:rsidR="005C1F9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C1F93">
        <w:rPr>
          <w:rFonts w:ascii="ＭＳ 明朝" w:hAnsi="ＭＳ 明朝" w:hint="eastAsia"/>
          <w:spacing w:val="0"/>
          <w:sz w:val="24"/>
          <w:szCs w:val="24"/>
        </w:rPr>
        <w:t>「請求金額」欄には、（ア）又は（イ）のうちいずれか少ない方の金額を記載してください。</w:t>
      </w:r>
    </w:p>
    <w:sectPr w:rsidR="004C57D1" w:rsidRPr="005C1F93" w:rsidSect="004C5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0C" w:rsidRDefault="0005420C" w:rsidP="004C57D1">
      <w:r>
        <w:separator/>
      </w:r>
    </w:p>
  </w:endnote>
  <w:endnote w:type="continuationSeparator" w:id="0">
    <w:p w:rsidR="0005420C" w:rsidRDefault="0005420C" w:rsidP="004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CE" w:rsidRDefault="003958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6F" w:rsidRDefault="006D0F6F">
    <w:pPr>
      <w:pStyle w:val="a6"/>
    </w:pPr>
    <w:r>
      <w:ptab w:relativeTo="margin" w:alignment="center" w:leader="none"/>
    </w:r>
    <w:r w:rsidR="003958CE">
      <w:t>18</w:t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CE" w:rsidRDefault="00395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0C" w:rsidRDefault="0005420C" w:rsidP="004C57D1">
      <w:r>
        <w:separator/>
      </w:r>
    </w:p>
  </w:footnote>
  <w:footnote w:type="continuationSeparator" w:id="0">
    <w:p w:rsidR="0005420C" w:rsidRDefault="0005420C" w:rsidP="004C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CE" w:rsidRDefault="003958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CE" w:rsidRDefault="003958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CE" w:rsidRDefault="003958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7D1"/>
    <w:rsid w:val="0005420C"/>
    <w:rsid w:val="00196F7E"/>
    <w:rsid w:val="001B4795"/>
    <w:rsid w:val="0023238C"/>
    <w:rsid w:val="003958CE"/>
    <w:rsid w:val="003D595A"/>
    <w:rsid w:val="003E371C"/>
    <w:rsid w:val="004C57D1"/>
    <w:rsid w:val="005C1F93"/>
    <w:rsid w:val="006D0F6F"/>
    <w:rsid w:val="006E7F52"/>
    <w:rsid w:val="007552E5"/>
    <w:rsid w:val="00896B1F"/>
    <w:rsid w:val="00945BD2"/>
    <w:rsid w:val="00986893"/>
    <w:rsid w:val="009C128D"/>
    <w:rsid w:val="009C24BF"/>
    <w:rsid w:val="00EF315B"/>
    <w:rsid w:val="00EF6564"/>
    <w:rsid w:val="00F76FC2"/>
    <w:rsid w:val="00FA2633"/>
    <w:rsid w:val="00FC6E1F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32DCF22E"/>
  <w15:docId w15:val="{EEE978AD-8E6B-41B8-A56B-57DAF62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595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1C"/>
  </w:style>
  <w:style w:type="paragraph" w:styleId="a6">
    <w:name w:val="footer"/>
    <w:basedOn w:val="a"/>
    <w:link w:val="a7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20</cp:revision>
  <cp:lastPrinted>2020-12-10T05:42:00Z</cp:lastPrinted>
  <dcterms:created xsi:type="dcterms:W3CDTF">2014-08-05T04:36:00Z</dcterms:created>
  <dcterms:modified xsi:type="dcterms:W3CDTF">2020-12-21T07:35:00Z</dcterms:modified>
</cp:coreProperties>
</file>