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FA" w:rsidRPr="00B306B9" w:rsidRDefault="007042FA" w:rsidP="00B306B9">
      <w:pPr>
        <w:wordWrap w:val="0"/>
        <w:autoSpaceDE w:val="0"/>
        <w:autoSpaceDN w:val="0"/>
        <w:rPr>
          <w:lang w:eastAsia="zh-CN"/>
        </w:rPr>
      </w:pPr>
      <w:bookmarkStart w:id="0" w:name="_GoBack"/>
      <w:bookmarkEnd w:id="0"/>
      <w:r w:rsidRPr="00B306B9">
        <w:rPr>
          <w:rFonts w:hint="eastAsia"/>
          <w:lang w:eastAsia="zh-CN"/>
        </w:rPr>
        <w:t>第</w:t>
      </w:r>
      <w:r w:rsidR="00E00275" w:rsidRPr="00B306B9">
        <w:t>8</w:t>
      </w:r>
      <w:r w:rsidRPr="00B306B9">
        <w:rPr>
          <w:rFonts w:hint="eastAsia"/>
          <w:lang w:eastAsia="zh-CN"/>
        </w:rPr>
        <w:t>号様式</w:t>
      </w:r>
      <w:r w:rsidRPr="00B306B9">
        <w:rPr>
          <w:lang w:eastAsia="zh-CN"/>
        </w:rPr>
        <w:t>(</w:t>
      </w:r>
      <w:r w:rsidRPr="00B306B9">
        <w:rPr>
          <w:rFonts w:hint="eastAsia"/>
          <w:lang w:eastAsia="zh-CN"/>
        </w:rPr>
        <w:t>第</w:t>
      </w:r>
      <w:r w:rsidRPr="00B306B9">
        <w:rPr>
          <w:lang w:eastAsia="zh-CN"/>
        </w:rPr>
        <w:t>1</w:t>
      </w:r>
      <w:r w:rsidR="005455D6" w:rsidRPr="00B306B9">
        <w:t>1</w:t>
      </w:r>
      <w:r w:rsidRPr="00B306B9">
        <w:rPr>
          <w:rFonts w:hint="eastAsia"/>
          <w:lang w:eastAsia="zh-CN"/>
        </w:rPr>
        <w:t>条関係</w:t>
      </w:r>
      <w:r w:rsidRPr="00B306B9">
        <w:rPr>
          <w:lang w:eastAsia="zh-CN"/>
        </w:rPr>
        <w:t>)</w:t>
      </w:r>
    </w:p>
    <w:p w:rsidR="009A7CCA" w:rsidRPr="00B306B9" w:rsidRDefault="009A7CCA" w:rsidP="009A7CCA">
      <w:pPr>
        <w:wordWrap w:val="0"/>
        <w:autoSpaceDE w:val="0"/>
        <w:autoSpaceDN w:val="0"/>
        <w:spacing w:line="440" w:lineRule="exact"/>
        <w:jc w:val="right"/>
        <w:rPr>
          <w:lang w:eastAsia="zh-CN"/>
        </w:rPr>
      </w:pPr>
    </w:p>
    <w:p w:rsidR="007042FA" w:rsidRPr="00B306B9" w:rsidRDefault="00212EF6" w:rsidP="009A7CCA">
      <w:pPr>
        <w:wordWrap w:val="0"/>
        <w:autoSpaceDE w:val="0"/>
        <w:autoSpaceDN w:val="0"/>
        <w:spacing w:beforeLines="10" w:before="33" w:line="440" w:lineRule="exact"/>
        <w:jc w:val="right"/>
        <w:rPr>
          <w:lang w:eastAsia="zh-CN"/>
        </w:rPr>
      </w:pPr>
      <w:r w:rsidRPr="00B306B9">
        <w:rPr>
          <w:rFonts w:hint="eastAsia"/>
          <w:lang w:eastAsia="zh-CN"/>
        </w:rPr>
        <w:t xml:space="preserve">　　</w:t>
      </w:r>
      <w:r w:rsidR="007042FA" w:rsidRPr="00B306B9">
        <w:rPr>
          <w:rFonts w:hint="eastAsia"/>
          <w:lang w:eastAsia="zh-CN"/>
        </w:rPr>
        <w:t>年</w:t>
      </w:r>
      <w:r w:rsidR="009A7CCA" w:rsidRPr="00B306B9">
        <w:rPr>
          <w:rFonts w:hint="eastAsia"/>
          <w:lang w:eastAsia="zh-CN"/>
        </w:rPr>
        <w:t xml:space="preserve">　　</w:t>
      </w:r>
      <w:r w:rsidR="007042FA" w:rsidRPr="00B306B9">
        <w:rPr>
          <w:rFonts w:hint="eastAsia"/>
          <w:lang w:eastAsia="zh-CN"/>
        </w:rPr>
        <w:t>月</w:t>
      </w:r>
      <w:r w:rsidR="009A7CCA" w:rsidRPr="00B306B9">
        <w:rPr>
          <w:rFonts w:hint="eastAsia"/>
          <w:lang w:eastAsia="zh-CN"/>
        </w:rPr>
        <w:t xml:space="preserve">　　</w:t>
      </w:r>
      <w:r w:rsidR="007042FA" w:rsidRPr="00B306B9">
        <w:rPr>
          <w:rFonts w:hint="eastAsia"/>
          <w:lang w:eastAsia="zh-CN"/>
        </w:rPr>
        <w:t>日</w:t>
      </w:r>
      <w:r w:rsidR="009A7CCA" w:rsidRPr="00B306B9">
        <w:rPr>
          <w:rFonts w:hint="eastAsia"/>
          <w:lang w:eastAsia="zh-CN"/>
        </w:rPr>
        <w:t xml:space="preserve">　</w:t>
      </w:r>
    </w:p>
    <w:p w:rsidR="007042FA" w:rsidRPr="00B306B9" w:rsidRDefault="007042FA" w:rsidP="009A7CCA">
      <w:pPr>
        <w:wordWrap w:val="0"/>
        <w:autoSpaceDE w:val="0"/>
        <w:autoSpaceDN w:val="0"/>
        <w:spacing w:line="440" w:lineRule="exact"/>
        <w:ind w:leftChars="100" w:left="210"/>
      </w:pPr>
      <w:r w:rsidRPr="00B306B9">
        <w:t>(</w:t>
      </w:r>
      <w:r w:rsidR="00E235AC" w:rsidRPr="00B306B9">
        <w:rPr>
          <w:rFonts w:hint="eastAsia"/>
        </w:rPr>
        <w:t>宛</w:t>
      </w:r>
      <w:r w:rsidRPr="00B306B9">
        <w:rPr>
          <w:rFonts w:hint="eastAsia"/>
        </w:rPr>
        <w:t>先</w:t>
      </w:r>
      <w:r w:rsidRPr="00B306B9">
        <w:t>)</w:t>
      </w:r>
      <w:r w:rsidRPr="00B306B9">
        <w:rPr>
          <w:rFonts w:hint="eastAsia"/>
          <w:spacing w:val="60"/>
          <w:kern w:val="0"/>
          <w:fitText w:val="1260" w:id="-932524544"/>
        </w:rPr>
        <w:t>寒川町</w:t>
      </w:r>
      <w:r w:rsidRPr="00B306B9">
        <w:rPr>
          <w:rFonts w:hint="eastAsia"/>
          <w:spacing w:val="30"/>
          <w:kern w:val="0"/>
          <w:fitText w:val="1260" w:id="-932524544"/>
        </w:rPr>
        <w:t>長</w:t>
      </w:r>
    </w:p>
    <w:p w:rsidR="009A7CCA" w:rsidRPr="00B306B9" w:rsidRDefault="009A7CCA" w:rsidP="009A7CCA">
      <w:pPr>
        <w:wordWrap w:val="0"/>
        <w:autoSpaceDE w:val="0"/>
        <w:autoSpaceDN w:val="0"/>
        <w:spacing w:line="440" w:lineRule="exact"/>
      </w:pPr>
    </w:p>
    <w:p w:rsidR="007042FA" w:rsidRPr="00B306B9" w:rsidRDefault="007042FA" w:rsidP="009A7CCA">
      <w:pPr>
        <w:wordWrap w:val="0"/>
        <w:autoSpaceDE w:val="0"/>
        <w:autoSpaceDN w:val="0"/>
        <w:spacing w:beforeLines="20" w:before="67" w:line="440" w:lineRule="exact"/>
        <w:jc w:val="right"/>
      </w:pPr>
      <w:r w:rsidRPr="00B306B9">
        <w:rPr>
          <w:rFonts w:hint="eastAsia"/>
          <w:spacing w:val="105"/>
          <w:kern w:val="0"/>
          <w:fitText w:val="630" w:id="-932524543"/>
        </w:rPr>
        <w:t>住</w:t>
      </w:r>
      <w:r w:rsidRPr="00B306B9">
        <w:rPr>
          <w:rFonts w:hint="eastAsia"/>
          <w:kern w:val="0"/>
          <w:fitText w:val="630" w:id="-932524543"/>
        </w:rPr>
        <w:t>所</w:t>
      </w:r>
      <w:r w:rsidR="009A7CCA" w:rsidRPr="00B306B9">
        <w:rPr>
          <w:rFonts w:hint="eastAsia"/>
        </w:rPr>
        <w:t xml:space="preserve">　　　　　　　　　　　　　</w:t>
      </w:r>
    </w:p>
    <w:p w:rsidR="007042FA" w:rsidRPr="00B306B9" w:rsidRDefault="007042FA" w:rsidP="009A7CCA">
      <w:pPr>
        <w:wordWrap w:val="0"/>
        <w:autoSpaceDE w:val="0"/>
        <w:autoSpaceDN w:val="0"/>
        <w:spacing w:line="440" w:lineRule="exact"/>
        <w:jc w:val="right"/>
        <w:rPr>
          <w:lang w:eastAsia="zh-TW"/>
        </w:rPr>
      </w:pPr>
      <w:r w:rsidRPr="00B306B9">
        <w:rPr>
          <w:rFonts w:hint="eastAsia"/>
          <w:lang w:eastAsia="zh-TW"/>
        </w:rPr>
        <w:t xml:space="preserve">申請者　</w:t>
      </w:r>
      <w:r w:rsidRPr="00B306B9">
        <w:rPr>
          <w:rFonts w:hint="eastAsia"/>
          <w:spacing w:val="105"/>
          <w:kern w:val="0"/>
          <w:fitText w:val="630" w:id="-932524542"/>
          <w:lang w:eastAsia="zh-TW"/>
        </w:rPr>
        <w:t>氏</w:t>
      </w:r>
      <w:r w:rsidRPr="00B306B9">
        <w:rPr>
          <w:rFonts w:hint="eastAsia"/>
          <w:kern w:val="0"/>
          <w:fitText w:val="630" w:id="-932524542"/>
          <w:lang w:eastAsia="zh-TW"/>
        </w:rPr>
        <w:t>名</w:t>
      </w:r>
      <w:r w:rsidRPr="00B306B9">
        <w:rPr>
          <w:rFonts w:hint="eastAsia"/>
          <w:lang w:eastAsia="zh-TW"/>
        </w:rPr>
        <w:t xml:space="preserve">　</w:t>
      </w:r>
      <w:r w:rsidR="009A7CCA" w:rsidRPr="00B306B9">
        <w:rPr>
          <w:rFonts w:hint="eastAsia"/>
          <w:lang w:eastAsia="zh-TW"/>
        </w:rPr>
        <w:t xml:space="preserve">　　　　　　　　　　</w:t>
      </w:r>
      <w:r w:rsidR="000F2559">
        <w:rPr>
          <w:rFonts w:hint="eastAsia"/>
        </w:rPr>
        <w:t xml:space="preserve">　</w:t>
      </w:r>
      <w:r w:rsidR="009A7CCA" w:rsidRPr="00B306B9">
        <w:rPr>
          <w:rFonts w:hint="eastAsia"/>
          <w:lang w:eastAsia="zh-TW"/>
        </w:rPr>
        <w:t xml:space="preserve">　</w:t>
      </w:r>
    </w:p>
    <w:p w:rsidR="007042FA" w:rsidRPr="00B306B9" w:rsidRDefault="007042FA" w:rsidP="009A7CCA">
      <w:pPr>
        <w:wordWrap w:val="0"/>
        <w:autoSpaceDE w:val="0"/>
        <w:autoSpaceDN w:val="0"/>
        <w:spacing w:line="440" w:lineRule="exact"/>
        <w:jc w:val="right"/>
        <w:rPr>
          <w:lang w:eastAsia="zh-TW"/>
        </w:rPr>
      </w:pPr>
      <w:r w:rsidRPr="00B306B9">
        <w:rPr>
          <w:rFonts w:hint="eastAsia"/>
          <w:lang w:eastAsia="zh-TW"/>
        </w:rPr>
        <w:t>電話番号</w:t>
      </w:r>
      <w:r w:rsidR="009A7CCA" w:rsidRPr="00B306B9">
        <w:rPr>
          <w:rFonts w:hint="eastAsia"/>
          <w:lang w:eastAsia="zh-TW"/>
        </w:rPr>
        <w:t xml:space="preserve">　　　　　　　　　　　　</w:t>
      </w:r>
    </w:p>
    <w:p w:rsidR="009A7CCA" w:rsidRPr="00B306B9" w:rsidRDefault="009A7CCA" w:rsidP="009A7CCA">
      <w:pPr>
        <w:wordWrap w:val="0"/>
        <w:autoSpaceDE w:val="0"/>
        <w:autoSpaceDN w:val="0"/>
        <w:spacing w:line="440" w:lineRule="exact"/>
      </w:pPr>
    </w:p>
    <w:p w:rsidR="007042FA" w:rsidRPr="00B306B9" w:rsidRDefault="00EB30E1" w:rsidP="009A7CCA">
      <w:pPr>
        <w:autoSpaceDE w:val="0"/>
        <w:autoSpaceDN w:val="0"/>
        <w:spacing w:line="440" w:lineRule="exact"/>
        <w:jc w:val="center"/>
        <w:rPr>
          <w:lang w:eastAsia="zh-TW"/>
        </w:rPr>
      </w:pPr>
      <w:r w:rsidRPr="00B306B9">
        <w:rPr>
          <w:rFonts w:hint="eastAsia"/>
          <w:kern w:val="0"/>
          <w:lang w:eastAsia="zh-TW"/>
        </w:rPr>
        <w:t>寒川町危険ブロック塀等防災工事</w:t>
      </w:r>
      <w:r w:rsidR="007042FA" w:rsidRPr="00B306B9">
        <w:rPr>
          <w:rFonts w:hint="eastAsia"/>
          <w:kern w:val="0"/>
          <w:lang w:eastAsia="zh-TW"/>
        </w:rPr>
        <w:t>完了実績報告書</w:t>
      </w:r>
    </w:p>
    <w:p w:rsidR="009A7CCA" w:rsidRPr="00B306B9" w:rsidRDefault="009A7CCA" w:rsidP="009A7CCA">
      <w:pPr>
        <w:wordWrap w:val="0"/>
        <w:autoSpaceDE w:val="0"/>
        <w:autoSpaceDN w:val="0"/>
        <w:spacing w:line="440" w:lineRule="exact"/>
      </w:pPr>
    </w:p>
    <w:p w:rsidR="007042FA" w:rsidRPr="00B306B9" w:rsidRDefault="009A7CCA" w:rsidP="009A7CCA">
      <w:pPr>
        <w:wordWrap w:val="0"/>
        <w:autoSpaceDE w:val="0"/>
        <w:autoSpaceDN w:val="0"/>
        <w:spacing w:line="440" w:lineRule="exact"/>
        <w:ind w:firstLineChars="100" w:firstLine="210"/>
      </w:pPr>
      <w:r w:rsidRPr="00B306B9">
        <w:rPr>
          <w:rFonts w:hint="eastAsia"/>
        </w:rPr>
        <w:t xml:space="preserve">　　　　</w:t>
      </w:r>
      <w:r w:rsidR="007042FA" w:rsidRPr="00B306B9">
        <w:rPr>
          <w:rFonts w:hint="eastAsia"/>
        </w:rPr>
        <w:t>年</w:t>
      </w:r>
      <w:r w:rsidRPr="00B306B9">
        <w:rPr>
          <w:rFonts w:hint="eastAsia"/>
        </w:rPr>
        <w:t xml:space="preserve">　　</w:t>
      </w:r>
      <w:r w:rsidR="007042FA" w:rsidRPr="00B306B9">
        <w:rPr>
          <w:rFonts w:hint="eastAsia"/>
        </w:rPr>
        <w:t>月</w:t>
      </w:r>
      <w:r w:rsidRPr="00B306B9">
        <w:rPr>
          <w:rFonts w:hint="eastAsia"/>
        </w:rPr>
        <w:t xml:space="preserve">　　</w:t>
      </w:r>
      <w:r w:rsidR="007042FA" w:rsidRPr="00B306B9">
        <w:rPr>
          <w:rFonts w:hint="eastAsia"/>
        </w:rPr>
        <w:t>日付け</w:t>
      </w:r>
      <w:r w:rsidR="00EB6890" w:rsidRPr="00B306B9">
        <w:rPr>
          <w:rFonts w:hint="eastAsia"/>
        </w:rPr>
        <w:t xml:space="preserve">　　　</w:t>
      </w:r>
      <w:r w:rsidR="00BE2EC3" w:rsidRPr="00B306B9">
        <w:rPr>
          <w:rFonts w:hint="eastAsia"/>
        </w:rPr>
        <w:t xml:space="preserve">　</w:t>
      </w:r>
      <w:r w:rsidR="007042FA" w:rsidRPr="00B306B9">
        <w:rPr>
          <w:rFonts w:hint="eastAsia"/>
        </w:rPr>
        <w:t>号にて補助金の交付の決定通知書を受けた</w:t>
      </w:r>
      <w:r w:rsidR="00EB30E1" w:rsidRPr="00B306B9">
        <w:rPr>
          <w:rFonts w:hint="eastAsia"/>
        </w:rPr>
        <w:t>危険ブロック塀等防災工事</w:t>
      </w:r>
      <w:r w:rsidR="007042FA" w:rsidRPr="00B306B9">
        <w:rPr>
          <w:rFonts w:hint="eastAsia"/>
        </w:rPr>
        <w:t>が完了したので、</w:t>
      </w:r>
      <w:r w:rsidR="00613B78" w:rsidRPr="00B306B9">
        <w:rPr>
          <w:rFonts w:hint="eastAsia"/>
        </w:rPr>
        <w:t>寒川町危険ブロック塀等防災工事事業補助金交付要綱</w:t>
      </w:r>
      <w:r w:rsidR="007042FA" w:rsidRPr="00B306B9">
        <w:rPr>
          <w:rFonts w:hint="eastAsia"/>
        </w:rPr>
        <w:t>第</w:t>
      </w:r>
      <w:r w:rsidR="007042FA" w:rsidRPr="00B306B9">
        <w:t>1</w:t>
      </w:r>
      <w:r w:rsidR="005455D6" w:rsidRPr="00B306B9">
        <w:t>1</w:t>
      </w:r>
      <w:r w:rsidR="007042FA" w:rsidRPr="00B306B9">
        <w:rPr>
          <w:rFonts w:hint="eastAsia"/>
        </w:rPr>
        <w:t>条の規定により、次のとおり報告します。</w:t>
      </w:r>
    </w:p>
    <w:p w:rsidR="009A7CCA" w:rsidRPr="00B306B9" w:rsidRDefault="009A7CCA" w:rsidP="00EB6890">
      <w:pPr>
        <w:wordWrap w:val="0"/>
        <w:autoSpaceDE w:val="0"/>
        <w:autoSpaceDN w:val="0"/>
        <w:spacing w:line="440" w:lineRule="exact"/>
      </w:pPr>
    </w:p>
    <w:tbl>
      <w:tblPr>
        <w:tblStyle w:val="a3"/>
        <w:tblW w:w="9524" w:type="dxa"/>
        <w:tblInd w:w="108" w:type="dxa"/>
        <w:tblLook w:val="01E0" w:firstRow="1" w:lastRow="1" w:firstColumn="1" w:lastColumn="1" w:noHBand="0" w:noVBand="0"/>
      </w:tblPr>
      <w:tblGrid>
        <w:gridCol w:w="2552"/>
        <w:gridCol w:w="6972"/>
      </w:tblGrid>
      <w:tr w:rsidR="00BE01DC" w:rsidRPr="00B306B9" w:rsidTr="0089032E">
        <w:trPr>
          <w:cantSplit/>
          <w:trHeight w:val="764"/>
        </w:trPr>
        <w:tc>
          <w:tcPr>
            <w:tcW w:w="2552" w:type="dxa"/>
            <w:vAlign w:val="center"/>
          </w:tcPr>
          <w:p w:rsidR="00BE01DC" w:rsidRPr="00B306B9" w:rsidRDefault="00F72893" w:rsidP="0089032E">
            <w:pPr>
              <w:autoSpaceDE w:val="0"/>
              <w:autoSpaceDN w:val="0"/>
              <w:spacing w:beforeLines="25" w:before="83" w:line="240" w:lineRule="atLeast"/>
              <w:jc w:val="center"/>
            </w:pPr>
            <w:r w:rsidRPr="00B306B9">
              <w:rPr>
                <w:rFonts w:hint="eastAsia"/>
              </w:rPr>
              <w:t>ブロック塀等の所在地</w:t>
            </w:r>
          </w:p>
        </w:tc>
        <w:tc>
          <w:tcPr>
            <w:tcW w:w="6972" w:type="dxa"/>
            <w:vAlign w:val="center"/>
          </w:tcPr>
          <w:p w:rsidR="00BE01DC" w:rsidRPr="00B306B9" w:rsidRDefault="00BE01DC" w:rsidP="00CE615A">
            <w:pPr>
              <w:autoSpaceDE w:val="0"/>
              <w:autoSpaceDN w:val="0"/>
              <w:spacing w:beforeLines="25" w:before="83" w:line="240" w:lineRule="atLeast"/>
            </w:pPr>
            <w:r w:rsidRPr="00B306B9">
              <w:rPr>
                <w:rFonts w:hint="eastAsia"/>
                <w:spacing w:val="45"/>
                <w:kern w:val="0"/>
                <w:fitText w:val="840" w:id="-932524541"/>
              </w:rPr>
              <w:t>寒川</w:t>
            </w:r>
            <w:r w:rsidRPr="00B306B9">
              <w:rPr>
                <w:rFonts w:hint="eastAsia"/>
                <w:spacing w:val="15"/>
                <w:kern w:val="0"/>
                <w:fitText w:val="840" w:id="-932524541"/>
              </w:rPr>
              <w:t>町</w:t>
            </w:r>
          </w:p>
        </w:tc>
      </w:tr>
      <w:tr w:rsidR="00BE01DC" w:rsidRPr="00B306B9" w:rsidTr="0089032E">
        <w:trPr>
          <w:cantSplit/>
          <w:trHeight w:val="715"/>
        </w:trPr>
        <w:tc>
          <w:tcPr>
            <w:tcW w:w="2552" w:type="dxa"/>
            <w:vAlign w:val="center"/>
          </w:tcPr>
          <w:p w:rsidR="00BE01DC" w:rsidRPr="00B306B9" w:rsidRDefault="00BE01DC" w:rsidP="0089032E">
            <w:pPr>
              <w:wordWrap w:val="0"/>
              <w:autoSpaceDE w:val="0"/>
              <w:autoSpaceDN w:val="0"/>
              <w:ind w:leftChars="220" w:left="462" w:rightChars="220" w:right="462"/>
              <w:jc w:val="distribute"/>
            </w:pPr>
            <w:r w:rsidRPr="00B306B9">
              <w:rPr>
                <w:rFonts w:hint="eastAsia"/>
              </w:rPr>
              <w:t>工事完了日</w:t>
            </w:r>
          </w:p>
        </w:tc>
        <w:tc>
          <w:tcPr>
            <w:tcW w:w="6972" w:type="dxa"/>
            <w:vAlign w:val="center"/>
          </w:tcPr>
          <w:p w:rsidR="00BE01DC" w:rsidRPr="00B306B9" w:rsidRDefault="00D17D61" w:rsidP="00656893">
            <w:pPr>
              <w:autoSpaceDE w:val="0"/>
              <w:autoSpaceDN w:val="0"/>
            </w:pPr>
            <w:r w:rsidRPr="00B306B9">
              <w:rPr>
                <w:rFonts w:hint="eastAsia"/>
                <w:lang w:eastAsia="zh-CN"/>
              </w:rPr>
              <w:t xml:space="preserve">　　</w:t>
            </w:r>
            <w:r w:rsidR="00656893" w:rsidRPr="00B306B9">
              <w:rPr>
                <w:rFonts w:hint="eastAsia"/>
              </w:rPr>
              <w:t xml:space="preserve">　　　　　　　　</w:t>
            </w:r>
            <w:r w:rsidR="0034051E" w:rsidRPr="00B306B9">
              <w:rPr>
                <w:rFonts w:hint="eastAsia"/>
              </w:rPr>
              <w:t xml:space="preserve">　　</w:t>
            </w:r>
            <w:r w:rsidR="00656893" w:rsidRPr="00B306B9">
              <w:rPr>
                <w:rFonts w:hint="eastAsia"/>
              </w:rPr>
              <w:t xml:space="preserve">　</w:t>
            </w:r>
            <w:r w:rsidR="00BE01DC" w:rsidRPr="00B306B9">
              <w:rPr>
                <w:rFonts w:hint="eastAsia"/>
              </w:rPr>
              <w:t>年</w:t>
            </w:r>
            <w:r w:rsidR="00AC2829" w:rsidRPr="00B306B9">
              <w:rPr>
                <w:rFonts w:hint="eastAsia"/>
              </w:rPr>
              <w:t xml:space="preserve">　</w:t>
            </w:r>
            <w:r w:rsidR="00656893" w:rsidRPr="00B306B9">
              <w:rPr>
                <w:rFonts w:hint="eastAsia"/>
              </w:rPr>
              <w:t xml:space="preserve">　</w:t>
            </w:r>
            <w:r w:rsidR="00AC2829" w:rsidRPr="00B306B9">
              <w:rPr>
                <w:rFonts w:hint="eastAsia"/>
              </w:rPr>
              <w:t xml:space="preserve">　</w:t>
            </w:r>
            <w:r w:rsidR="0034051E" w:rsidRPr="00B306B9">
              <w:rPr>
                <w:rFonts w:hint="eastAsia"/>
              </w:rPr>
              <w:t xml:space="preserve">　</w:t>
            </w:r>
            <w:r w:rsidR="00BE01DC" w:rsidRPr="00B306B9">
              <w:rPr>
                <w:rFonts w:hint="eastAsia"/>
              </w:rPr>
              <w:t>月</w:t>
            </w:r>
            <w:r w:rsidR="00AC2829" w:rsidRPr="00B306B9">
              <w:rPr>
                <w:rFonts w:hint="eastAsia"/>
              </w:rPr>
              <w:t xml:space="preserve">　</w:t>
            </w:r>
            <w:r w:rsidR="0034051E" w:rsidRPr="00B306B9">
              <w:rPr>
                <w:rFonts w:hint="eastAsia"/>
              </w:rPr>
              <w:t xml:space="preserve">　</w:t>
            </w:r>
            <w:r w:rsidR="00AC2829" w:rsidRPr="00B306B9">
              <w:rPr>
                <w:rFonts w:hint="eastAsia"/>
              </w:rPr>
              <w:t xml:space="preserve">　</w:t>
            </w:r>
            <w:r w:rsidR="00656893" w:rsidRPr="00B306B9">
              <w:rPr>
                <w:rFonts w:hint="eastAsia"/>
              </w:rPr>
              <w:t xml:space="preserve">　</w:t>
            </w:r>
            <w:r w:rsidR="00BE01DC" w:rsidRPr="00B306B9">
              <w:rPr>
                <w:rFonts w:hint="eastAsia"/>
              </w:rPr>
              <w:t>日</w:t>
            </w:r>
          </w:p>
        </w:tc>
      </w:tr>
      <w:tr w:rsidR="00BE01DC" w:rsidRPr="00B306B9" w:rsidTr="0089032E">
        <w:trPr>
          <w:cantSplit/>
          <w:trHeight w:val="696"/>
        </w:trPr>
        <w:tc>
          <w:tcPr>
            <w:tcW w:w="2552" w:type="dxa"/>
            <w:vAlign w:val="center"/>
          </w:tcPr>
          <w:p w:rsidR="00BE01DC" w:rsidRPr="00B306B9" w:rsidRDefault="00BE01DC" w:rsidP="00AC2829">
            <w:pPr>
              <w:autoSpaceDE w:val="0"/>
              <w:autoSpaceDN w:val="0"/>
              <w:ind w:leftChars="220" w:left="462" w:rightChars="220" w:right="462"/>
              <w:jc w:val="distribute"/>
              <w:rPr>
                <w:lang w:eastAsia="zh-TW"/>
              </w:rPr>
            </w:pPr>
            <w:r w:rsidRPr="00B306B9">
              <w:rPr>
                <w:rFonts w:hint="eastAsia"/>
                <w:lang w:eastAsia="zh-TW"/>
              </w:rPr>
              <w:t>交付決定額</w:t>
            </w:r>
          </w:p>
        </w:tc>
        <w:tc>
          <w:tcPr>
            <w:tcW w:w="6972" w:type="dxa"/>
            <w:vAlign w:val="center"/>
          </w:tcPr>
          <w:p w:rsidR="00BE01DC" w:rsidRPr="00B306B9" w:rsidRDefault="00701E55" w:rsidP="00701E55">
            <w:pPr>
              <w:autoSpaceDE w:val="0"/>
              <w:autoSpaceDN w:val="0"/>
              <w:ind w:rightChars="400" w:right="840"/>
              <w:jc w:val="left"/>
              <w:rPr>
                <w:lang w:eastAsia="zh-TW"/>
              </w:rPr>
            </w:pPr>
            <w:r w:rsidRPr="00B306B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="003157AC" w:rsidRPr="00B306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57AC" w:rsidRPr="00B306B9">
              <w:rPr>
                <w:rFonts w:asciiTheme="minorEastAsia" w:eastAsiaTheme="minorEastAsia" w:hAnsiTheme="minorEastAsia"/>
              </w:rPr>
              <w:t xml:space="preserve"> </w:t>
            </w:r>
            <w:r w:rsidRPr="00B306B9">
              <w:rPr>
                <w:rFonts w:asciiTheme="minorEastAsia" w:eastAsiaTheme="minorEastAsia" w:hAnsiTheme="minorEastAsia"/>
              </w:rPr>
              <w:t xml:space="preserve"> </w:t>
            </w:r>
            <w:r w:rsidR="00BE01DC" w:rsidRPr="00B306B9">
              <w:rPr>
                <w:rFonts w:hint="eastAsia"/>
                <w:lang w:eastAsia="zh-TW"/>
              </w:rPr>
              <w:t>円</w:t>
            </w:r>
          </w:p>
        </w:tc>
      </w:tr>
      <w:tr w:rsidR="00A6156B" w:rsidRPr="00B306B9" w:rsidTr="0089032E">
        <w:trPr>
          <w:cantSplit/>
          <w:trHeight w:val="706"/>
        </w:trPr>
        <w:tc>
          <w:tcPr>
            <w:tcW w:w="2552" w:type="dxa"/>
            <w:vAlign w:val="center"/>
          </w:tcPr>
          <w:p w:rsidR="00A6156B" w:rsidRPr="00B306B9" w:rsidRDefault="00A6156B" w:rsidP="00814FE9">
            <w:pPr>
              <w:autoSpaceDE w:val="0"/>
              <w:autoSpaceDN w:val="0"/>
              <w:ind w:leftChars="220" w:left="462" w:rightChars="220" w:right="462"/>
              <w:jc w:val="distribute"/>
              <w:rPr>
                <w:rFonts w:eastAsia="PMingLiU"/>
                <w:lang w:eastAsia="zh-TW"/>
              </w:rPr>
            </w:pPr>
            <w:r w:rsidRPr="00B306B9">
              <w:rPr>
                <w:rFonts w:hint="eastAsia"/>
              </w:rPr>
              <w:t>添付書類</w:t>
            </w:r>
          </w:p>
        </w:tc>
        <w:tc>
          <w:tcPr>
            <w:tcW w:w="6972" w:type="dxa"/>
            <w:vAlign w:val="center"/>
          </w:tcPr>
          <w:p w:rsidR="00E235AC" w:rsidRPr="00B306B9" w:rsidRDefault="00E235AC" w:rsidP="00E235AC">
            <w:pPr>
              <w:autoSpaceDE w:val="0"/>
              <w:autoSpaceDN w:val="0"/>
              <w:spacing w:before="100" w:beforeAutospacing="1"/>
            </w:pPr>
            <w:r w:rsidRPr="00B306B9">
              <w:rPr>
                <w:rFonts w:hint="eastAsia"/>
              </w:rPr>
              <w:t>（１）</w:t>
            </w:r>
            <w:r w:rsidRPr="00B306B9">
              <w:t xml:space="preserve"> </w:t>
            </w:r>
            <w:r w:rsidRPr="00B306B9">
              <w:rPr>
                <w:rFonts w:hint="eastAsia"/>
              </w:rPr>
              <w:t>防災工事に係る費用を支払ったことを証する書類の写し</w:t>
            </w:r>
          </w:p>
          <w:p w:rsidR="00E235AC" w:rsidRPr="00B306B9" w:rsidRDefault="00E235AC" w:rsidP="00E235AC">
            <w:pPr>
              <w:autoSpaceDE w:val="0"/>
              <w:autoSpaceDN w:val="0"/>
              <w:spacing w:before="100" w:beforeAutospacing="1"/>
            </w:pPr>
            <w:r w:rsidRPr="00B306B9">
              <w:rPr>
                <w:rFonts w:hint="eastAsia"/>
              </w:rPr>
              <w:t>（２）</w:t>
            </w:r>
            <w:r w:rsidRPr="00B306B9">
              <w:t xml:space="preserve"> </w:t>
            </w:r>
            <w:r w:rsidRPr="00B306B9">
              <w:rPr>
                <w:rFonts w:hint="eastAsia"/>
              </w:rPr>
              <w:t>防災工事に係る費用の内訳が確認できる書類の写し</w:t>
            </w:r>
          </w:p>
          <w:p w:rsidR="00E235AC" w:rsidRPr="00B306B9" w:rsidRDefault="00E235AC" w:rsidP="00E235AC">
            <w:pPr>
              <w:autoSpaceDE w:val="0"/>
              <w:autoSpaceDN w:val="0"/>
              <w:spacing w:before="100" w:beforeAutospacing="1"/>
            </w:pPr>
            <w:r w:rsidRPr="00B306B9">
              <w:rPr>
                <w:rFonts w:hint="eastAsia"/>
              </w:rPr>
              <w:t>（３）</w:t>
            </w:r>
            <w:r w:rsidR="004601A6" w:rsidRPr="00B306B9">
              <w:t xml:space="preserve"> </w:t>
            </w:r>
            <w:r w:rsidRPr="00B306B9">
              <w:rPr>
                <w:rFonts w:hint="eastAsia"/>
              </w:rPr>
              <w:t>防災工事を行った箇所の施工中及び完成後のカラー写真</w:t>
            </w:r>
          </w:p>
          <w:p w:rsidR="00E235AC" w:rsidRPr="00B306B9" w:rsidRDefault="00E235AC" w:rsidP="00E235AC">
            <w:pPr>
              <w:autoSpaceDE w:val="0"/>
              <w:autoSpaceDN w:val="0"/>
              <w:spacing w:before="100" w:beforeAutospacing="1"/>
            </w:pPr>
            <w:r w:rsidRPr="00B306B9">
              <w:rPr>
                <w:rFonts w:hint="eastAsia"/>
              </w:rPr>
              <w:t>（４）</w:t>
            </w:r>
            <w:r w:rsidRPr="00B306B9">
              <w:t xml:space="preserve"> </w:t>
            </w:r>
            <w:r w:rsidRPr="00B306B9">
              <w:rPr>
                <w:rFonts w:hint="eastAsia"/>
              </w:rPr>
              <w:t>その他町長が必要であると認めた書類</w:t>
            </w:r>
          </w:p>
          <w:p w:rsidR="00A6156B" w:rsidRPr="00B306B9" w:rsidRDefault="00A6156B" w:rsidP="00E235AC">
            <w:pPr>
              <w:autoSpaceDE w:val="0"/>
              <w:autoSpaceDN w:val="0"/>
              <w:ind w:rightChars="400" w:right="840"/>
              <w:jc w:val="left"/>
              <w:rPr>
                <w:rFonts w:eastAsia="PMingLiU"/>
                <w:lang w:eastAsia="zh-TW"/>
              </w:rPr>
            </w:pPr>
          </w:p>
        </w:tc>
      </w:tr>
      <w:tr w:rsidR="00BE01DC" w:rsidRPr="00B306B9" w:rsidTr="00A72779">
        <w:trPr>
          <w:cantSplit/>
          <w:trHeight w:val="1827"/>
        </w:trPr>
        <w:tc>
          <w:tcPr>
            <w:tcW w:w="9524" w:type="dxa"/>
            <w:gridSpan w:val="2"/>
          </w:tcPr>
          <w:p w:rsidR="00BE01DC" w:rsidRPr="00B306B9" w:rsidRDefault="00BE01DC" w:rsidP="00B306B9">
            <w:pPr>
              <w:wordWrap w:val="0"/>
              <w:autoSpaceDE w:val="0"/>
              <w:autoSpaceDN w:val="0"/>
              <w:spacing w:beforeLines="30" w:before="100"/>
              <w:ind w:firstLineChars="50" w:firstLine="157"/>
            </w:pPr>
            <w:r w:rsidRPr="00B306B9">
              <w:rPr>
                <w:rFonts w:hint="eastAsia"/>
                <w:spacing w:val="52"/>
              </w:rPr>
              <w:t>備</w:t>
            </w:r>
            <w:r w:rsidRPr="00B306B9">
              <w:rPr>
                <w:rFonts w:hint="eastAsia"/>
              </w:rPr>
              <w:t>考</w:t>
            </w:r>
          </w:p>
        </w:tc>
      </w:tr>
    </w:tbl>
    <w:p w:rsidR="00602878" w:rsidRPr="00B306B9" w:rsidRDefault="00602878" w:rsidP="00EB6890">
      <w:pPr>
        <w:wordWrap w:val="0"/>
        <w:autoSpaceDE w:val="0"/>
        <w:autoSpaceDN w:val="0"/>
        <w:spacing w:line="240" w:lineRule="exact"/>
      </w:pPr>
    </w:p>
    <w:sectPr w:rsidR="00602878" w:rsidRPr="00B306B9" w:rsidSect="00BA01D6">
      <w:headerReference w:type="default" r:id="rId7"/>
      <w:type w:val="continuous"/>
      <w:pgSz w:w="11906" w:h="16838" w:code="9"/>
      <w:pgMar w:top="1021" w:right="1191" w:bottom="1021" w:left="119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FE" w:rsidRDefault="008930FE" w:rsidP="00862A92">
      <w:r>
        <w:separator/>
      </w:r>
    </w:p>
  </w:endnote>
  <w:endnote w:type="continuationSeparator" w:id="0">
    <w:p w:rsidR="008930FE" w:rsidRDefault="008930FE" w:rsidP="0086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FE" w:rsidRDefault="008930FE" w:rsidP="00862A92">
      <w:r>
        <w:separator/>
      </w:r>
    </w:p>
  </w:footnote>
  <w:footnote w:type="continuationSeparator" w:id="0">
    <w:p w:rsidR="008930FE" w:rsidRDefault="008930FE" w:rsidP="0086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3C" w:rsidRDefault="003C023C" w:rsidP="000F25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312B"/>
    <w:multiLevelType w:val="hybridMultilevel"/>
    <w:tmpl w:val="A6A49310"/>
    <w:lvl w:ilvl="0" w:tplc="03DC8A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27D73"/>
    <w:rsid w:val="00052189"/>
    <w:rsid w:val="00065BFA"/>
    <w:rsid w:val="000A188F"/>
    <w:rsid w:val="000F2559"/>
    <w:rsid w:val="000F2E4F"/>
    <w:rsid w:val="00113C8F"/>
    <w:rsid w:val="00130711"/>
    <w:rsid w:val="0013347F"/>
    <w:rsid w:val="0014272B"/>
    <w:rsid w:val="001539BD"/>
    <w:rsid w:val="001805F8"/>
    <w:rsid w:val="0018081C"/>
    <w:rsid w:val="001A00F9"/>
    <w:rsid w:val="001B3DFB"/>
    <w:rsid w:val="001C7AEC"/>
    <w:rsid w:val="00212D6A"/>
    <w:rsid w:val="00212EF6"/>
    <w:rsid w:val="002338A2"/>
    <w:rsid w:val="002563F1"/>
    <w:rsid w:val="00280389"/>
    <w:rsid w:val="00287EE2"/>
    <w:rsid w:val="002B1BF6"/>
    <w:rsid w:val="002E6339"/>
    <w:rsid w:val="002F25A1"/>
    <w:rsid w:val="003157AC"/>
    <w:rsid w:val="003377BD"/>
    <w:rsid w:val="0034051E"/>
    <w:rsid w:val="00374F3F"/>
    <w:rsid w:val="00383C59"/>
    <w:rsid w:val="003978DD"/>
    <w:rsid w:val="003C023C"/>
    <w:rsid w:val="003E7F13"/>
    <w:rsid w:val="00421138"/>
    <w:rsid w:val="004601A6"/>
    <w:rsid w:val="004A2E96"/>
    <w:rsid w:val="004A5E48"/>
    <w:rsid w:val="004B4BAC"/>
    <w:rsid w:val="004E1055"/>
    <w:rsid w:val="004F401E"/>
    <w:rsid w:val="00500D2C"/>
    <w:rsid w:val="00502FFA"/>
    <w:rsid w:val="00520FE0"/>
    <w:rsid w:val="005455D6"/>
    <w:rsid w:val="00572206"/>
    <w:rsid w:val="0057274A"/>
    <w:rsid w:val="005728DF"/>
    <w:rsid w:val="00581679"/>
    <w:rsid w:val="005A76BD"/>
    <w:rsid w:val="005C006F"/>
    <w:rsid w:val="005D1399"/>
    <w:rsid w:val="00602589"/>
    <w:rsid w:val="00602878"/>
    <w:rsid w:val="0061356F"/>
    <w:rsid w:val="00613B78"/>
    <w:rsid w:val="0063417A"/>
    <w:rsid w:val="00634885"/>
    <w:rsid w:val="00656893"/>
    <w:rsid w:val="0069779D"/>
    <w:rsid w:val="006D6069"/>
    <w:rsid w:val="006E3770"/>
    <w:rsid w:val="006F24AF"/>
    <w:rsid w:val="006F7BA5"/>
    <w:rsid w:val="00701E55"/>
    <w:rsid w:val="007042FA"/>
    <w:rsid w:val="00710CC1"/>
    <w:rsid w:val="007375F1"/>
    <w:rsid w:val="007839BD"/>
    <w:rsid w:val="00803932"/>
    <w:rsid w:val="00811421"/>
    <w:rsid w:val="00814FE9"/>
    <w:rsid w:val="00833B8A"/>
    <w:rsid w:val="00847A9E"/>
    <w:rsid w:val="008574BD"/>
    <w:rsid w:val="00862A92"/>
    <w:rsid w:val="00864ED2"/>
    <w:rsid w:val="008707D9"/>
    <w:rsid w:val="0087249B"/>
    <w:rsid w:val="00877E1D"/>
    <w:rsid w:val="0089032E"/>
    <w:rsid w:val="00891C65"/>
    <w:rsid w:val="008930FE"/>
    <w:rsid w:val="008B1CE1"/>
    <w:rsid w:val="008B2529"/>
    <w:rsid w:val="008B4868"/>
    <w:rsid w:val="008B5792"/>
    <w:rsid w:val="008C0700"/>
    <w:rsid w:val="00917F1D"/>
    <w:rsid w:val="009A3A75"/>
    <w:rsid w:val="009A7CCA"/>
    <w:rsid w:val="00A237A8"/>
    <w:rsid w:val="00A465B2"/>
    <w:rsid w:val="00A5748D"/>
    <w:rsid w:val="00A6156B"/>
    <w:rsid w:val="00A72779"/>
    <w:rsid w:val="00A75E72"/>
    <w:rsid w:val="00A90EE1"/>
    <w:rsid w:val="00AC2829"/>
    <w:rsid w:val="00AC3BAE"/>
    <w:rsid w:val="00AC6CEA"/>
    <w:rsid w:val="00AC7345"/>
    <w:rsid w:val="00AD346B"/>
    <w:rsid w:val="00AE206F"/>
    <w:rsid w:val="00AE2D60"/>
    <w:rsid w:val="00B078C4"/>
    <w:rsid w:val="00B306B9"/>
    <w:rsid w:val="00B45C67"/>
    <w:rsid w:val="00B569F4"/>
    <w:rsid w:val="00B6733D"/>
    <w:rsid w:val="00B77231"/>
    <w:rsid w:val="00B8596F"/>
    <w:rsid w:val="00B94F54"/>
    <w:rsid w:val="00BA01D6"/>
    <w:rsid w:val="00BA4062"/>
    <w:rsid w:val="00BA695B"/>
    <w:rsid w:val="00BB1092"/>
    <w:rsid w:val="00BC3B55"/>
    <w:rsid w:val="00BC450A"/>
    <w:rsid w:val="00BD4650"/>
    <w:rsid w:val="00BD774D"/>
    <w:rsid w:val="00BE01DC"/>
    <w:rsid w:val="00BE2EC3"/>
    <w:rsid w:val="00C1738E"/>
    <w:rsid w:val="00C3361B"/>
    <w:rsid w:val="00C33F8C"/>
    <w:rsid w:val="00C359D3"/>
    <w:rsid w:val="00C55516"/>
    <w:rsid w:val="00C74752"/>
    <w:rsid w:val="00C761A4"/>
    <w:rsid w:val="00C7685E"/>
    <w:rsid w:val="00C847C7"/>
    <w:rsid w:val="00C957C7"/>
    <w:rsid w:val="00CA5A6C"/>
    <w:rsid w:val="00CB41CE"/>
    <w:rsid w:val="00CB6470"/>
    <w:rsid w:val="00CE615A"/>
    <w:rsid w:val="00D17D61"/>
    <w:rsid w:val="00D3465D"/>
    <w:rsid w:val="00D466BF"/>
    <w:rsid w:val="00D55620"/>
    <w:rsid w:val="00D73D49"/>
    <w:rsid w:val="00D83951"/>
    <w:rsid w:val="00D873E2"/>
    <w:rsid w:val="00DB4EF7"/>
    <w:rsid w:val="00DD1E27"/>
    <w:rsid w:val="00DD21E7"/>
    <w:rsid w:val="00DD2A4D"/>
    <w:rsid w:val="00DD4155"/>
    <w:rsid w:val="00DE56CD"/>
    <w:rsid w:val="00E00275"/>
    <w:rsid w:val="00E15749"/>
    <w:rsid w:val="00E21092"/>
    <w:rsid w:val="00E235AC"/>
    <w:rsid w:val="00E238A8"/>
    <w:rsid w:val="00E34D36"/>
    <w:rsid w:val="00E52515"/>
    <w:rsid w:val="00E5501A"/>
    <w:rsid w:val="00E809BD"/>
    <w:rsid w:val="00E873D5"/>
    <w:rsid w:val="00E97D39"/>
    <w:rsid w:val="00EB268B"/>
    <w:rsid w:val="00EB30E1"/>
    <w:rsid w:val="00EB6890"/>
    <w:rsid w:val="00EC2DCA"/>
    <w:rsid w:val="00EE0FCB"/>
    <w:rsid w:val="00EE5305"/>
    <w:rsid w:val="00F3785B"/>
    <w:rsid w:val="00F42077"/>
    <w:rsid w:val="00F5573C"/>
    <w:rsid w:val="00F60E7C"/>
    <w:rsid w:val="00F72893"/>
    <w:rsid w:val="00FB2920"/>
    <w:rsid w:val="00FD64C6"/>
    <w:rsid w:val="00FE0C83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79575-3405-454B-BC02-93D2C901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2A92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2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2A92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E238A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238A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万澄</dc:creator>
  <cp:keywords/>
  <dc:description/>
  <cp:lastModifiedBy>橋本 万澄</cp:lastModifiedBy>
  <cp:revision>2</cp:revision>
  <cp:lastPrinted>2019-02-06T05:08:00Z</cp:lastPrinted>
  <dcterms:created xsi:type="dcterms:W3CDTF">2024-08-13T02:14:00Z</dcterms:created>
  <dcterms:modified xsi:type="dcterms:W3CDTF">2024-08-13T02:14:00Z</dcterms:modified>
</cp:coreProperties>
</file>