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F2" w:rsidRPr="003F23F2" w:rsidRDefault="003F23F2" w:rsidP="003F23F2">
      <w:pPr>
        <w:wordWrap w:val="0"/>
        <w:autoSpaceDE w:val="0"/>
        <w:autoSpaceDN w:val="0"/>
        <w:rPr>
          <w:rFonts w:hint="eastAsia"/>
          <w:lang w:eastAsia="zh-CN"/>
        </w:rPr>
      </w:pPr>
      <w:bookmarkStart w:id="0" w:name="_GoBack"/>
      <w:bookmarkEnd w:id="0"/>
      <w:r w:rsidRPr="003F23F2">
        <w:rPr>
          <w:rFonts w:hint="eastAsia"/>
          <w:lang w:eastAsia="zh-CN"/>
        </w:rPr>
        <w:t>第1号様式(第5条関係)</w:t>
      </w:r>
    </w:p>
    <w:p w:rsidR="003F23F2" w:rsidRPr="003F23F2" w:rsidRDefault="003F23F2" w:rsidP="003F23F2">
      <w:pPr>
        <w:wordWrap w:val="0"/>
        <w:autoSpaceDE w:val="0"/>
        <w:autoSpaceDN w:val="0"/>
        <w:spacing w:beforeLines="40" w:before="114"/>
        <w:jc w:val="right"/>
        <w:rPr>
          <w:rFonts w:hint="eastAsia"/>
          <w:lang w:eastAsia="zh-CN"/>
        </w:rPr>
      </w:pPr>
      <w:r w:rsidRPr="003F23F2">
        <w:rPr>
          <w:rFonts w:hint="eastAsia"/>
        </w:rPr>
        <w:t xml:space="preserve">　　</w:t>
      </w:r>
      <w:r w:rsidRPr="003F23F2">
        <w:rPr>
          <w:rFonts w:hint="eastAsia"/>
          <w:lang w:eastAsia="zh-CN"/>
        </w:rPr>
        <w:t>年</w:t>
      </w:r>
      <w:r w:rsidRPr="003F23F2">
        <w:rPr>
          <w:rFonts w:hint="eastAsia"/>
        </w:rPr>
        <w:t xml:space="preserve">　　</w:t>
      </w:r>
      <w:r w:rsidRPr="003F23F2">
        <w:rPr>
          <w:rFonts w:hint="eastAsia"/>
          <w:lang w:eastAsia="zh-CN"/>
        </w:rPr>
        <w:t>月</w:t>
      </w:r>
      <w:r w:rsidRPr="003F23F2">
        <w:rPr>
          <w:rFonts w:hint="eastAsia"/>
        </w:rPr>
        <w:t xml:space="preserve">　　</w:t>
      </w:r>
      <w:r w:rsidRPr="003F23F2">
        <w:rPr>
          <w:rFonts w:hint="eastAsia"/>
          <w:lang w:eastAsia="zh-CN"/>
        </w:rPr>
        <w:t>日</w:t>
      </w:r>
    </w:p>
    <w:p w:rsidR="003F23F2" w:rsidRPr="003F23F2" w:rsidRDefault="003F23F2" w:rsidP="003F23F2">
      <w:pPr>
        <w:wordWrap w:val="0"/>
        <w:autoSpaceDE w:val="0"/>
        <w:autoSpaceDN w:val="0"/>
        <w:rPr>
          <w:rFonts w:hint="eastAsia"/>
        </w:rPr>
      </w:pPr>
    </w:p>
    <w:p w:rsidR="003F23F2" w:rsidRPr="003F23F2" w:rsidRDefault="003F23F2" w:rsidP="003F23F2">
      <w:pPr>
        <w:wordWrap w:val="0"/>
        <w:autoSpaceDE w:val="0"/>
        <w:autoSpaceDN w:val="0"/>
        <w:spacing w:beforeLines="70" w:before="200"/>
        <w:ind w:leftChars="300" w:left="655"/>
        <w:rPr>
          <w:rFonts w:hint="eastAsia"/>
          <w:kern w:val="0"/>
        </w:rPr>
      </w:pPr>
      <w:r w:rsidRPr="003F23F2">
        <w:rPr>
          <w:rFonts w:hint="eastAsia"/>
          <w:kern w:val="0"/>
        </w:rPr>
        <w:t>（宛先）</w:t>
      </w:r>
      <w:r w:rsidRPr="003F23F2">
        <w:rPr>
          <w:rFonts w:hint="eastAsia"/>
          <w:spacing w:val="105"/>
          <w:kern w:val="0"/>
          <w:fitText w:val="1470" w:id="-1564290816"/>
          <w:lang w:eastAsia="zh-TW"/>
        </w:rPr>
        <w:t>寒川町</w:t>
      </w:r>
      <w:r w:rsidRPr="003F23F2">
        <w:rPr>
          <w:rFonts w:hint="eastAsia"/>
          <w:kern w:val="0"/>
          <w:fitText w:val="1470" w:id="-1564290816"/>
          <w:lang w:eastAsia="zh-TW"/>
        </w:rPr>
        <w:t>長</w:t>
      </w:r>
    </w:p>
    <w:p w:rsidR="003F23F2" w:rsidRPr="003F23F2" w:rsidRDefault="003F23F2" w:rsidP="003F23F2">
      <w:pPr>
        <w:wordWrap w:val="0"/>
        <w:autoSpaceDE w:val="0"/>
        <w:autoSpaceDN w:val="0"/>
        <w:jc w:val="right"/>
        <w:rPr>
          <w:rFonts w:hint="eastAsia"/>
        </w:rPr>
      </w:pPr>
    </w:p>
    <w:p w:rsidR="003F23F2" w:rsidRPr="003F23F2" w:rsidRDefault="003F23F2" w:rsidP="003F23F2">
      <w:pPr>
        <w:autoSpaceDE w:val="0"/>
        <w:autoSpaceDN w:val="0"/>
        <w:spacing w:line="240" w:lineRule="exact"/>
        <w:jc w:val="right"/>
        <w:rPr>
          <w:rFonts w:hint="eastAsia"/>
        </w:rPr>
      </w:pPr>
    </w:p>
    <w:p w:rsidR="003F23F2" w:rsidRPr="003F23F2" w:rsidRDefault="003F23F2" w:rsidP="003F23F2">
      <w:pPr>
        <w:wordWrap w:val="0"/>
        <w:autoSpaceDE w:val="0"/>
        <w:autoSpaceDN w:val="0"/>
        <w:jc w:val="right"/>
        <w:rPr>
          <w:rFonts w:hint="eastAsia"/>
          <w:lang w:eastAsia="zh-TW"/>
        </w:rPr>
      </w:pPr>
      <w:r w:rsidRPr="003F23F2">
        <w:rPr>
          <w:rFonts w:hint="eastAsia"/>
          <w:spacing w:val="210"/>
          <w:kern w:val="0"/>
          <w:fitText w:val="840" w:id="-1564290815"/>
          <w:lang w:eastAsia="zh-TW"/>
        </w:rPr>
        <w:t>住</w:t>
      </w:r>
      <w:r w:rsidRPr="003F23F2">
        <w:rPr>
          <w:rFonts w:hint="eastAsia"/>
          <w:kern w:val="0"/>
          <w:fitText w:val="840" w:id="-1564290815"/>
          <w:lang w:eastAsia="zh-TW"/>
        </w:rPr>
        <w:t>所</w:t>
      </w:r>
      <w:r w:rsidRPr="003F23F2">
        <w:rPr>
          <w:rFonts w:hint="eastAsia"/>
        </w:rPr>
        <w:t xml:space="preserve">　寒川町　　　　　　　　　</w:t>
      </w:r>
    </w:p>
    <w:p w:rsidR="003F23F2" w:rsidRPr="003F23F2" w:rsidRDefault="003F23F2" w:rsidP="003F23F2">
      <w:pPr>
        <w:wordWrap w:val="0"/>
        <w:autoSpaceDE w:val="0"/>
        <w:autoSpaceDN w:val="0"/>
        <w:spacing w:beforeLines="40" w:before="114"/>
        <w:jc w:val="right"/>
        <w:rPr>
          <w:rFonts w:hint="eastAsia"/>
          <w:lang w:eastAsia="zh-TW"/>
        </w:rPr>
      </w:pPr>
      <w:r w:rsidRPr="003F23F2">
        <w:rPr>
          <w:rFonts w:hint="eastAsia"/>
          <w:spacing w:val="210"/>
          <w:kern w:val="0"/>
          <w:fitText w:val="840" w:id="-1564290814"/>
          <w:lang w:eastAsia="zh-TW"/>
        </w:rPr>
        <w:t>氏</w:t>
      </w:r>
      <w:r w:rsidRPr="003F23F2">
        <w:rPr>
          <w:rFonts w:hint="eastAsia"/>
          <w:kern w:val="0"/>
          <w:fitText w:val="840" w:id="-1564290814"/>
          <w:lang w:eastAsia="zh-TW"/>
        </w:rPr>
        <w:t>名</w:t>
      </w:r>
      <w:r w:rsidRPr="003F23F2">
        <w:rPr>
          <w:rFonts w:hint="eastAsia"/>
          <w:lang w:eastAsia="zh-TW"/>
        </w:rPr>
        <w:t xml:space="preserve">　</w:t>
      </w:r>
      <w:r w:rsidRPr="003F23F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3F23F2">
        <w:rPr>
          <w:rFonts w:hint="eastAsia"/>
        </w:rPr>
        <w:t xml:space="preserve">　　</w:t>
      </w:r>
      <w:r w:rsidR="00932E5E">
        <w:rPr>
          <w:rFonts w:hint="eastAsia"/>
        </w:rPr>
        <w:t xml:space="preserve">　</w:t>
      </w:r>
    </w:p>
    <w:p w:rsidR="003F23F2" w:rsidRPr="003F23F2" w:rsidRDefault="003F23F2" w:rsidP="003F23F2">
      <w:pPr>
        <w:wordWrap w:val="0"/>
        <w:autoSpaceDE w:val="0"/>
        <w:autoSpaceDN w:val="0"/>
        <w:spacing w:beforeLines="40" w:before="114"/>
        <w:jc w:val="right"/>
        <w:rPr>
          <w:rFonts w:hint="eastAsia"/>
        </w:rPr>
      </w:pPr>
      <w:r w:rsidRPr="003F23F2">
        <w:rPr>
          <w:rFonts w:hint="eastAsia"/>
        </w:rPr>
        <w:t xml:space="preserve">電話番号　　　　　　　　　　　　　</w:t>
      </w:r>
    </w:p>
    <w:p w:rsidR="003F23F2" w:rsidRPr="003F23F2" w:rsidRDefault="003F23F2" w:rsidP="003F23F2">
      <w:pPr>
        <w:wordWrap w:val="0"/>
        <w:autoSpaceDE w:val="0"/>
        <w:autoSpaceDN w:val="0"/>
        <w:rPr>
          <w:rFonts w:hint="eastAsia"/>
        </w:rPr>
      </w:pPr>
    </w:p>
    <w:p w:rsidR="003F23F2" w:rsidRPr="00FC0233" w:rsidRDefault="003F23F2" w:rsidP="003F23F2">
      <w:pPr>
        <w:wordWrap w:val="0"/>
        <w:autoSpaceDE w:val="0"/>
        <w:autoSpaceDN w:val="0"/>
        <w:rPr>
          <w:rFonts w:hint="eastAsia"/>
        </w:rPr>
      </w:pPr>
    </w:p>
    <w:p w:rsidR="003F23F2" w:rsidRPr="009B56C4" w:rsidRDefault="00FC0233" w:rsidP="003F23F2">
      <w:pPr>
        <w:autoSpaceDE w:val="0"/>
        <w:autoSpaceDN w:val="0"/>
        <w:jc w:val="center"/>
        <w:rPr>
          <w:rFonts w:hint="eastAsia"/>
        </w:rPr>
      </w:pPr>
      <w:r w:rsidRPr="009B56C4">
        <w:rPr>
          <w:rFonts w:hint="eastAsia"/>
        </w:rPr>
        <w:t>猫不妊・去勢手術費助成</w:t>
      </w:r>
      <w:r w:rsidR="003F23F2" w:rsidRPr="009B56C4">
        <w:rPr>
          <w:rFonts w:hint="eastAsia"/>
        </w:rPr>
        <w:t>申請書</w:t>
      </w:r>
    </w:p>
    <w:p w:rsidR="003F23F2" w:rsidRPr="003F23F2" w:rsidRDefault="003F23F2" w:rsidP="003F23F2">
      <w:pPr>
        <w:wordWrap w:val="0"/>
        <w:autoSpaceDE w:val="0"/>
        <w:autoSpaceDN w:val="0"/>
        <w:rPr>
          <w:rFonts w:hint="eastAsia"/>
        </w:rPr>
      </w:pPr>
    </w:p>
    <w:p w:rsidR="003F23F2" w:rsidRPr="003F23F2" w:rsidRDefault="003F23F2" w:rsidP="003F23F2">
      <w:pPr>
        <w:wordWrap w:val="0"/>
        <w:autoSpaceDE w:val="0"/>
        <w:autoSpaceDN w:val="0"/>
        <w:rPr>
          <w:rFonts w:hint="eastAsia"/>
        </w:rPr>
      </w:pPr>
    </w:p>
    <w:p w:rsidR="003F23F2" w:rsidRPr="003F23F2" w:rsidRDefault="003F23F2" w:rsidP="003F23F2">
      <w:pPr>
        <w:wordWrap w:val="0"/>
        <w:autoSpaceDE w:val="0"/>
        <w:autoSpaceDN w:val="0"/>
        <w:spacing w:line="240" w:lineRule="exact"/>
        <w:ind w:firstLineChars="100" w:firstLine="218"/>
        <w:rPr>
          <w:rFonts w:hint="eastAsia"/>
        </w:rPr>
      </w:pPr>
      <w:r w:rsidRPr="009B56C4">
        <w:rPr>
          <w:rFonts w:hint="eastAsia"/>
        </w:rPr>
        <w:t>寒川町猫不妊・去勢手術費助成要綱</w:t>
      </w:r>
      <w:r w:rsidRPr="003F23F2">
        <w:rPr>
          <w:rFonts w:hint="eastAsia"/>
        </w:rPr>
        <w:t>第5条の規定により、次のとおり申請します。</w:t>
      </w:r>
    </w:p>
    <w:p w:rsidR="003F23F2" w:rsidRPr="003F23F2" w:rsidRDefault="003F23F2" w:rsidP="003F23F2">
      <w:pPr>
        <w:wordWrap w:val="0"/>
        <w:autoSpaceDE w:val="0"/>
        <w:autoSpaceDN w:val="0"/>
        <w:rPr>
          <w:rFonts w:hint="eastAsia"/>
        </w:rPr>
      </w:pPr>
    </w:p>
    <w:p w:rsidR="003F23F2" w:rsidRPr="003F23F2" w:rsidRDefault="003F23F2" w:rsidP="003F23F2">
      <w:pPr>
        <w:wordWrap w:val="0"/>
        <w:autoSpaceDE w:val="0"/>
        <w:autoSpaceDN w:val="0"/>
        <w:spacing w:beforeLines="50" w:before="143"/>
        <w:rPr>
          <w:rFonts w:hint="eastAsia"/>
        </w:rPr>
      </w:pPr>
      <w:r w:rsidRPr="003F23F2">
        <w:rPr>
          <w:rFonts w:hint="eastAsia"/>
        </w:rPr>
        <w:t xml:space="preserve">１　</w:t>
      </w:r>
      <w:r w:rsidRPr="009B56C4">
        <w:rPr>
          <w:rFonts w:hint="eastAsia"/>
          <w:kern w:val="0"/>
        </w:rPr>
        <w:t>申請</w:t>
      </w:r>
      <w:r w:rsidR="00BB543E" w:rsidRPr="009B56C4">
        <w:rPr>
          <w:rFonts w:hint="eastAsia"/>
          <w:kern w:val="0"/>
        </w:rPr>
        <w:t>ポイント数</w:t>
      </w:r>
      <w:r w:rsidR="00BB543E" w:rsidRPr="009B56C4">
        <w:rPr>
          <w:rFonts w:hint="eastAsia"/>
        </w:rPr>
        <w:t xml:space="preserve">　　　　　　　　　　　　ポイント</w:t>
      </w:r>
    </w:p>
    <w:p w:rsidR="003F23F2" w:rsidRPr="003F23F2" w:rsidRDefault="003F23F2" w:rsidP="003F23F2">
      <w:pPr>
        <w:wordWrap w:val="0"/>
        <w:autoSpaceDE w:val="0"/>
        <w:autoSpaceDN w:val="0"/>
        <w:rPr>
          <w:rFonts w:hint="eastAsia"/>
        </w:rPr>
      </w:pPr>
    </w:p>
    <w:p w:rsidR="003F23F2" w:rsidRPr="003F23F2" w:rsidRDefault="003F23F2" w:rsidP="003F23F2">
      <w:pPr>
        <w:wordWrap w:val="0"/>
        <w:autoSpaceDE w:val="0"/>
        <w:autoSpaceDN w:val="0"/>
        <w:spacing w:beforeLines="40" w:before="114" w:afterLines="30" w:after="85"/>
      </w:pPr>
      <w:r w:rsidRPr="003F23F2">
        <w:rPr>
          <w:rFonts w:hint="eastAsia"/>
        </w:rPr>
        <w:t xml:space="preserve">２　</w:t>
      </w:r>
      <w:r w:rsidRPr="003F23F2">
        <w:rPr>
          <w:rFonts w:hint="eastAsia"/>
          <w:kern w:val="0"/>
        </w:rPr>
        <w:t>対 象 猫</w:t>
      </w:r>
    </w:p>
    <w:tbl>
      <w:tblPr>
        <w:tblW w:w="878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7229"/>
      </w:tblGrid>
      <w:tr w:rsidR="003F23F2" w:rsidRPr="003F23F2" w:rsidTr="00AB295E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3F2" w:rsidRPr="003F23F2" w:rsidRDefault="003F23F2" w:rsidP="00AB29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F23F2">
              <w:rPr>
                <w:rFonts w:hAnsi="ＭＳ 明朝" w:cs="ＭＳ Ｐゴシック" w:hint="eastAsia"/>
                <w:kern w:val="0"/>
                <w:sz w:val="22"/>
                <w:szCs w:val="22"/>
              </w:rPr>
              <w:t>猫の名前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3F2" w:rsidRPr="003F23F2" w:rsidRDefault="003F23F2" w:rsidP="00AB29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F23F2">
              <w:rPr>
                <w:rFonts w:hAnsi="ＭＳ 明朝" w:cs="ＭＳ Ｐゴシック" w:hint="eastAsia"/>
                <w:kern w:val="0"/>
                <w:sz w:val="22"/>
                <w:szCs w:val="22"/>
              </w:rPr>
              <w:t>□あり（　　　　　　　　　　　）　　□なし</w:t>
            </w:r>
          </w:p>
        </w:tc>
      </w:tr>
      <w:tr w:rsidR="003F23F2" w:rsidRPr="003F23F2" w:rsidTr="00AB295E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3F2" w:rsidRPr="003F23F2" w:rsidRDefault="003F23F2" w:rsidP="00AB29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F23F2">
              <w:rPr>
                <w:rFonts w:hAnsi="ＭＳ 明朝" w:cs="ＭＳ Ｐゴシック" w:hint="eastAsia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3F2" w:rsidRPr="003F23F2" w:rsidRDefault="003F23F2" w:rsidP="00AB29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F23F2">
              <w:rPr>
                <w:rFonts w:hAnsi="ＭＳ 明朝" w:cs="ＭＳ Ｐゴシック" w:hint="eastAsia"/>
                <w:kern w:val="0"/>
                <w:sz w:val="22"/>
                <w:szCs w:val="22"/>
              </w:rPr>
              <w:t>□メス（不妊）　　□オス（去勢）</w:t>
            </w:r>
          </w:p>
        </w:tc>
      </w:tr>
      <w:tr w:rsidR="003F23F2" w:rsidRPr="003F23F2" w:rsidTr="00AB295E">
        <w:trPr>
          <w:trHeight w:val="356"/>
        </w:trPr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3F2" w:rsidRPr="003F23F2" w:rsidRDefault="003F23F2" w:rsidP="00AB29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F23F2">
              <w:rPr>
                <w:rFonts w:hAnsi="ＭＳ 明朝" w:cs="ＭＳ Ｐゴシック" w:hint="eastAsia"/>
                <w:kern w:val="0"/>
                <w:sz w:val="22"/>
                <w:szCs w:val="22"/>
              </w:rPr>
              <w:t>飼養・保護の区分</w:t>
            </w:r>
          </w:p>
        </w:tc>
        <w:tc>
          <w:tcPr>
            <w:tcW w:w="72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3F2" w:rsidRPr="003F23F2" w:rsidRDefault="003F23F2" w:rsidP="00AB29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F23F2">
              <w:rPr>
                <w:rFonts w:hAnsi="ＭＳ 明朝" w:cs="ＭＳ Ｐゴシック" w:hint="eastAsia"/>
                <w:kern w:val="0"/>
                <w:sz w:val="22"/>
                <w:szCs w:val="22"/>
              </w:rPr>
              <w:t>□飼養している</w:t>
            </w:r>
          </w:p>
        </w:tc>
      </w:tr>
      <w:tr w:rsidR="003F23F2" w:rsidRPr="003F23F2" w:rsidTr="00AB295E">
        <w:trPr>
          <w:trHeight w:val="43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3F2" w:rsidRPr="003F23F2" w:rsidRDefault="003F23F2" w:rsidP="00AB295E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3F2" w:rsidRPr="003F23F2" w:rsidRDefault="003F23F2" w:rsidP="00AB295E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F23F2">
              <w:rPr>
                <w:rFonts w:hAnsi="ＭＳ 明朝" w:cs="ＭＳ Ｐゴシック" w:hint="eastAsia"/>
                <w:kern w:val="0"/>
                <w:sz w:val="22"/>
                <w:szCs w:val="22"/>
              </w:rPr>
              <w:t>□保護している</w:t>
            </w:r>
          </w:p>
        </w:tc>
      </w:tr>
      <w:tr w:rsidR="003F23F2" w:rsidRPr="003F23F2" w:rsidTr="00AB295E">
        <w:trPr>
          <w:trHeight w:val="254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3F2" w:rsidRPr="003F23F2" w:rsidRDefault="003F23F2" w:rsidP="00AB29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3F2" w:rsidRPr="003F23F2" w:rsidRDefault="003F23F2" w:rsidP="00AB295E">
            <w:pPr>
              <w:widowControl/>
              <w:spacing w:beforeLines="30" w:before="85" w:line="200" w:lineRule="exact"/>
              <w:ind w:leftChars="100" w:left="218"/>
              <w:rPr>
                <w:rFonts w:hAnsi="ＭＳ 明朝" w:cs="ＭＳ Ｐゴシック" w:hint="eastAsia"/>
                <w:kern w:val="0"/>
                <w:szCs w:val="21"/>
              </w:rPr>
            </w:pPr>
            <w:r w:rsidRPr="003F23F2">
              <w:rPr>
                <w:rFonts w:hAnsi="ＭＳ 明朝" w:cs="ＭＳ Ｐゴシック" w:hint="eastAsia"/>
                <w:kern w:val="0"/>
                <w:szCs w:val="21"/>
              </w:rPr>
              <w:t>□申請にあたっては次の事項について、了承します。</w:t>
            </w:r>
          </w:p>
          <w:p w:rsidR="003F23F2" w:rsidRPr="003F23F2" w:rsidRDefault="00BA620F" w:rsidP="00AB295E">
            <w:pPr>
              <w:widowControl/>
              <w:spacing w:beforeLines="30" w:before="85" w:line="200" w:lineRule="exact"/>
              <w:ind w:leftChars="200" w:left="655" w:hangingChars="100" w:hanging="218"/>
              <w:rPr>
                <w:rFonts w:hAnsi="ＭＳ 明朝" w:cs="ＭＳ Ｐゴシック" w:hint="eastAsia"/>
                <w:kern w:val="0"/>
                <w:szCs w:val="21"/>
              </w:rPr>
            </w:pPr>
            <w:r w:rsidRPr="003F23F2">
              <w:rPr>
                <w:rFonts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1270</wp:posOffset>
                      </wp:positionV>
                      <wp:extent cx="4305300" cy="12592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1259205"/>
                              </a:xfrm>
                              <a:prstGeom prst="bracketPair">
                                <a:avLst>
                                  <a:gd name="adj" fmla="val 64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73A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2.95pt;margin-top:.1pt;width:339pt;height:9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3diAIAAB8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" adj="1395" strokeweight=".5pt">
                      <v:textbox inset="5.85pt,.7pt,5.85pt,.7pt"/>
                    </v:shape>
                  </w:pict>
                </mc:Fallback>
              </mc:AlternateContent>
            </w:r>
            <w:r w:rsidR="003F23F2" w:rsidRPr="003F23F2">
              <w:rPr>
                <w:rFonts w:hAnsi="ＭＳ 明朝" w:cs="ＭＳ Ｐゴシック" w:hint="eastAsia"/>
                <w:kern w:val="0"/>
                <w:szCs w:val="21"/>
              </w:rPr>
              <w:t>①　今回申請する猫については、寒川町内に生息する飼い主のいない猫で間違いないこと。</w:t>
            </w:r>
          </w:p>
          <w:p w:rsidR="003F23F2" w:rsidRPr="003F23F2" w:rsidRDefault="003F23F2" w:rsidP="00AB295E">
            <w:pPr>
              <w:widowControl/>
              <w:spacing w:beforeLines="30" w:before="85" w:line="200" w:lineRule="exact"/>
              <w:ind w:leftChars="200" w:left="655" w:hangingChars="100" w:hanging="218"/>
              <w:rPr>
                <w:rFonts w:hAnsi="ＭＳ 明朝" w:cs="ＭＳ Ｐゴシック" w:hint="eastAsia"/>
                <w:kern w:val="0"/>
                <w:szCs w:val="21"/>
              </w:rPr>
            </w:pPr>
            <w:r w:rsidRPr="003F23F2">
              <w:rPr>
                <w:rFonts w:hAnsi="ＭＳ 明朝" w:cs="ＭＳ Ｐゴシック" w:hint="eastAsia"/>
                <w:kern w:val="0"/>
                <w:szCs w:val="21"/>
              </w:rPr>
              <w:t>②　捕獲及び手術に伴って生じた問題等については、申請者が一切の責任を持って処理すること。</w:t>
            </w:r>
          </w:p>
          <w:p w:rsidR="003F23F2" w:rsidRPr="003F23F2" w:rsidRDefault="003F23F2" w:rsidP="00AB295E">
            <w:pPr>
              <w:widowControl/>
              <w:spacing w:beforeLines="30" w:before="85" w:line="200" w:lineRule="exact"/>
              <w:ind w:leftChars="200" w:left="655" w:hangingChars="100" w:hanging="218"/>
              <w:rPr>
                <w:rFonts w:hAnsi="ＭＳ 明朝" w:cs="ＭＳ Ｐゴシック" w:hint="eastAsia"/>
                <w:kern w:val="0"/>
                <w:szCs w:val="21"/>
              </w:rPr>
            </w:pPr>
            <w:r w:rsidRPr="003F23F2">
              <w:rPr>
                <w:rFonts w:hAnsi="ＭＳ 明朝" w:cs="ＭＳ Ｐゴシック" w:hint="eastAsia"/>
                <w:kern w:val="0"/>
                <w:szCs w:val="21"/>
              </w:rPr>
              <w:t>③　手術を実施した後は、猫を元の場所に戻し世話をするか、飼い主となる者を探すように努めること。</w:t>
            </w:r>
          </w:p>
          <w:p w:rsidR="003F23F2" w:rsidRPr="003F23F2" w:rsidRDefault="003F23F2" w:rsidP="00AB295E">
            <w:pPr>
              <w:widowControl/>
              <w:spacing w:beforeLines="30" w:before="85" w:line="200" w:lineRule="exact"/>
              <w:ind w:leftChars="200" w:left="655" w:hangingChars="100" w:hanging="218"/>
              <w:rPr>
                <w:rFonts w:hAnsi="ＭＳ 明朝" w:cs="ＭＳ Ｐゴシック"/>
                <w:kern w:val="0"/>
                <w:szCs w:val="21"/>
              </w:rPr>
            </w:pPr>
            <w:r w:rsidRPr="003F23F2">
              <w:rPr>
                <w:rFonts w:hAnsi="ＭＳ 明朝" w:cs="ＭＳ Ｐゴシック" w:hint="eastAsia"/>
                <w:kern w:val="0"/>
                <w:szCs w:val="21"/>
              </w:rPr>
              <w:t>④　手術済みであることを識別するため、耳先をＶ字等に少し切ること。</w:t>
            </w:r>
          </w:p>
        </w:tc>
      </w:tr>
    </w:tbl>
    <w:p w:rsidR="003F23F2" w:rsidRPr="003F23F2" w:rsidRDefault="003F23F2" w:rsidP="003F23F2">
      <w:pPr>
        <w:wordWrap w:val="0"/>
        <w:autoSpaceDE w:val="0"/>
        <w:autoSpaceDN w:val="0"/>
        <w:spacing w:beforeLines="40" w:before="114" w:afterLines="30" w:after="85"/>
        <w:rPr>
          <w:rFonts w:hint="eastAsia"/>
          <w:kern w:val="0"/>
        </w:rPr>
      </w:pPr>
    </w:p>
    <w:p w:rsidR="003F23F2" w:rsidRPr="003F23F2" w:rsidRDefault="003F23F2" w:rsidP="00656C68">
      <w:pPr>
        <w:wordWrap w:val="0"/>
        <w:autoSpaceDE w:val="0"/>
        <w:autoSpaceDN w:val="0"/>
        <w:spacing w:beforeLines="40" w:before="114" w:afterLines="30" w:after="85"/>
        <w:rPr>
          <w:rFonts w:hint="eastAsia"/>
          <w:kern w:val="0"/>
        </w:rPr>
      </w:pPr>
    </w:p>
    <w:sectPr w:rsidR="003F23F2" w:rsidRPr="003F23F2" w:rsidSect="00EE7FFE">
      <w:type w:val="continuous"/>
      <w:pgSz w:w="11906" w:h="16838" w:code="9"/>
      <w:pgMar w:top="1361" w:right="1361" w:bottom="1361" w:left="1474" w:header="851" w:footer="992" w:gutter="0"/>
      <w:cols w:space="130"/>
      <w:docGrid w:type="linesAndChars" w:linePitch="286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E2" w:rsidRDefault="00C822E2" w:rsidP="00113F3B">
      <w:r>
        <w:separator/>
      </w:r>
    </w:p>
  </w:endnote>
  <w:endnote w:type="continuationSeparator" w:id="0">
    <w:p w:rsidR="00C822E2" w:rsidRDefault="00C822E2" w:rsidP="0011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E2" w:rsidRDefault="00C822E2" w:rsidP="00113F3B">
      <w:r>
        <w:separator/>
      </w:r>
    </w:p>
  </w:footnote>
  <w:footnote w:type="continuationSeparator" w:id="0">
    <w:p w:rsidR="00C822E2" w:rsidRDefault="00C822E2" w:rsidP="0011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320C"/>
    <w:multiLevelType w:val="hybridMultilevel"/>
    <w:tmpl w:val="C21C54CA"/>
    <w:lvl w:ilvl="0" w:tplc="673A74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43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45BF1"/>
    <w:rsid w:val="00045DB3"/>
    <w:rsid w:val="0007141B"/>
    <w:rsid w:val="00091009"/>
    <w:rsid w:val="000D3DEE"/>
    <w:rsid w:val="000E49E9"/>
    <w:rsid w:val="000F592E"/>
    <w:rsid w:val="00113F3B"/>
    <w:rsid w:val="00121D53"/>
    <w:rsid w:val="00160764"/>
    <w:rsid w:val="001848C7"/>
    <w:rsid w:val="001C06C3"/>
    <w:rsid w:val="001C4AF3"/>
    <w:rsid w:val="001D1AFB"/>
    <w:rsid w:val="002052B7"/>
    <w:rsid w:val="00210739"/>
    <w:rsid w:val="002C44B1"/>
    <w:rsid w:val="002D1895"/>
    <w:rsid w:val="002E2BA2"/>
    <w:rsid w:val="003256DE"/>
    <w:rsid w:val="0032596B"/>
    <w:rsid w:val="003B3309"/>
    <w:rsid w:val="003D0C95"/>
    <w:rsid w:val="003D7F38"/>
    <w:rsid w:val="003F23F2"/>
    <w:rsid w:val="0041568F"/>
    <w:rsid w:val="00454588"/>
    <w:rsid w:val="00495B21"/>
    <w:rsid w:val="0049637F"/>
    <w:rsid w:val="004B43EC"/>
    <w:rsid w:val="004C789A"/>
    <w:rsid w:val="004D33AA"/>
    <w:rsid w:val="005527FF"/>
    <w:rsid w:val="00571C6C"/>
    <w:rsid w:val="005C6F48"/>
    <w:rsid w:val="005F06EB"/>
    <w:rsid w:val="00606D8B"/>
    <w:rsid w:val="00614F68"/>
    <w:rsid w:val="0061544A"/>
    <w:rsid w:val="00620C1D"/>
    <w:rsid w:val="0063238D"/>
    <w:rsid w:val="00656C68"/>
    <w:rsid w:val="00656FB5"/>
    <w:rsid w:val="006A0CCD"/>
    <w:rsid w:val="006C0FEB"/>
    <w:rsid w:val="006C5386"/>
    <w:rsid w:val="006D03FE"/>
    <w:rsid w:val="006D5552"/>
    <w:rsid w:val="00722B80"/>
    <w:rsid w:val="0074190C"/>
    <w:rsid w:val="0075739B"/>
    <w:rsid w:val="00785D2F"/>
    <w:rsid w:val="007906A4"/>
    <w:rsid w:val="00792AD0"/>
    <w:rsid w:val="007B4D62"/>
    <w:rsid w:val="007C13B7"/>
    <w:rsid w:val="007E198F"/>
    <w:rsid w:val="008309B9"/>
    <w:rsid w:val="00835B0D"/>
    <w:rsid w:val="008374EA"/>
    <w:rsid w:val="00860C68"/>
    <w:rsid w:val="00875CAD"/>
    <w:rsid w:val="008B10BF"/>
    <w:rsid w:val="008E0674"/>
    <w:rsid w:val="00932E5E"/>
    <w:rsid w:val="009525EE"/>
    <w:rsid w:val="009B0A7F"/>
    <w:rsid w:val="009B56C4"/>
    <w:rsid w:val="009E7CE2"/>
    <w:rsid w:val="00A0077A"/>
    <w:rsid w:val="00A00CDD"/>
    <w:rsid w:val="00A02738"/>
    <w:rsid w:val="00A77AAA"/>
    <w:rsid w:val="00AA1477"/>
    <w:rsid w:val="00AA3E96"/>
    <w:rsid w:val="00AA6216"/>
    <w:rsid w:val="00AB295E"/>
    <w:rsid w:val="00B17A30"/>
    <w:rsid w:val="00B8596F"/>
    <w:rsid w:val="00B9256B"/>
    <w:rsid w:val="00BA1B84"/>
    <w:rsid w:val="00BA620F"/>
    <w:rsid w:val="00BB543E"/>
    <w:rsid w:val="00BC1D09"/>
    <w:rsid w:val="00BD3478"/>
    <w:rsid w:val="00BD774D"/>
    <w:rsid w:val="00BF4103"/>
    <w:rsid w:val="00C324B2"/>
    <w:rsid w:val="00C41035"/>
    <w:rsid w:val="00C822E2"/>
    <w:rsid w:val="00C96E55"/>
    <w:rsid w:val="00CC78EC"/>
    <w:rsid w:val="00CF181E"/>
    <w:rsid w:val="00D22209"/>
    <w:rsid w:val="00D466BF"/>
    <w:rsid w:val="00DF7291"/>
    <w:rsid w:val="00E12193"/>
    <w:rsid w:val="00E41755"/>
    <w:rsid w:val="00E809BD"/>
    <w:rsid w:val="00EB783B"/>
    <w:rsid w:val="00ED4D63"/>
    <w:rsid w:val="00ED5B49"/>
    <w:rsid w:val="00EE7FFE"/>
    <w:rsid w:val="00F12285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E957D-CAC9-4136-9CC2-7804900E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5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3F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F3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13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F3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722B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2B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n-fujisawa</dc:creator>
  <cp:keywords/>
  <cp:lastModifiedBy>椎野 壮平(ｼｲﾉ ｿｳﾍｲ)</cp:lastModifiedBy>
  <cp:revision>2</cp:revision>
  <cp:lastPrinted>2025-03-20T09:46:00Z</cp:lastPrinted>
  <dcterms:created xsi:type="dcterms:W3CDTF">2025-03-26T00:54:00Z</dcterms:created>
  <dcterms:modified xsi:type="dcterms:W3CDTF">2025-03-26T00:54:00Z</dcterms:modified>
</cp:coreProperties>
</file>